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1D" w:rsidRPr="002D4A9B" w:rsidRDefault="00D6441D" w:rsidP="00464781">
      <w:p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Książka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Bukiet Twojej Ko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biecości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-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to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mini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encyklopedia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wsp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ół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czesnej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kobiety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niej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kr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ó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tko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, ale treściwie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został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 xml:space="preserve">y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wy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ł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o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ż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one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podstawowe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zasady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kobieco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ś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ci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.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Podano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 xml:space="preserve">je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unikalnej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formie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jedności trzech a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spektów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rozumu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duszy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i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cia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ł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a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kobiety</w:t>
      </w:r>
      <w:r w:rsidRPr="00B945C4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Т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ylko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takie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kompleksowe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podej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ś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cie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pozwala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na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stworzenie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kompletnego obrazu</w:t>
      </w:r>
      <w:r w:rsidRPr="00B945C4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Prawdziwej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Kobiety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kt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ó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rym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czuje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si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ę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ona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harmonijnie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,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więc szczę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śliwie</w:t>
      </w:r>
      <w:r w:rsidRPr="00B945C4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! </w:t>
      </w:r>
    </w:p>
    <w:p w:rsidR="00D6441D" w:rsidRPr="00E82E13" w:rsidRDefault="00D6441D" w:rsidP="007600E3">
      <w:pPr>
        <w:jc w:val="both"/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</w:pP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Ksi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ąż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ka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jest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ilustrowana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zaw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iera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fotografie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wiele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z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nich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zosta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ł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o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zrobiony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ch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specjalnie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dla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tej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publikacji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.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 xml:space="preserve"> Posiada też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 xml:space="preserve"> tabele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, które ułatwiają odbi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ó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r</w:t>
      </w:r>
      <w:r w:rsidRPr="0084650A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 xml:space="preserve"> informacji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Lekki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styl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pisania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utorki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pomo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ż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e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wam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u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ś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ia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domi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ć 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sobie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, ż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e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mo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ż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na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i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ś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ć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przez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ż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ycie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bawi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ą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si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ę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 xml:space="preserve"> a przy tym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zmieniaj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ą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je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na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lepsze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!</w:t>
      </w:r>
    </w:p>
    <w:p w:rsidR="00D6441D" w:rsidRPr="008F5A4A" w:rsidRDefault="00D6441D" w:rsidP="007600E3">
      <w:pPr>
        <w:jc w:val="both"/>
        <w:rPr>
          <w:sz w:val="18"/>
          <w:szCs w:val="18"/>
        </w:rPr>
      </w:pPr>
    </w:p>
    <w:p w:rsidR="00D6441D" w:rsidRPr="00E82E13" w:rsidRDefault="00D6441D" w:rsidP="00464781">
      <w:pPr>
        <w:jc w:val="both"/>
        <w:rPr>
          <w:rStyle w:val="apple-style-span"/>
          <w:rFonts w:ascii="Arial" w:hAnsi="Arial" w:cs="Arial"/>
          <w:b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b/>
          <w:sz w:val="18"/>
          <w:szCs w:val="18"/>
          <w:shd w:val="clear" w:color="auto" w:fill="FFFFFF"/>
          <w:lang w:val="pl-PL"/>
        </w:rPr>
        <w:t>Ta książka jest dla Ciebie, jeżeli</w:t>
      </w:r>
      <w:r w:rsidRPr="00E82E13">
        <w:rPr>
          <w:rStyle w:val="apple-style-span"/>
          <w:rFonts w:ascii="Arial" w:hAnsi="Arial" w:cs="Arial"/>
          <w:b/>
          <w:sz w:val="18"/>
          <w:szCs w:val="18"/>
          <w:shd w:val="clear" w:color="auto" w:fill="FFFFFF"/>
        </w:rPr>
        <w:t>:</w:t>
      </w:r>
    </w:p>
    <w:p w:rsidR="00D6441D" w:rsidRPr="00F4400B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Wierzysz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, 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we współczesnych czasach trudno 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prawdziwych mężczyzn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nie wiesz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g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dzie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szuka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ć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swojego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«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księcia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»</w:t>
      </w:r>
      <w:r w:rsidRPr="00F4400B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Nie wiesz jak urozmaicić twoje życie z bliskim człowiekiem</w:t>
      </w:r>
      <w:r w:rsidRPr="00F4400B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:rsidR="00D6441D" w:rsidRPr="00867D03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Chcesz, aby </w:t>
      </w:r>
      <w:r>
        <w:rPr>
          <w:rStyle w:val="apple-style-span"/>
          <w:rFonts w:ascii="Arial" w:hAnsi="Arial" w:cs="Arial"/>
          <w:sz w:val="18"/>
          <w:szCs w:val="18"/>
          <w:u w:val="single"/>
          <w:shd w:val="clear" w:color="auto" w:fill="FFFFFF"/>
          <w:lang w:val="pl-PL"/>
        </w:rPr>
        <w:t>znowu</w:t>
      </w:r>
      <w:r w:rsidRPr="0084650A">
        <w:rPr>
          <w:rStyle w:val="apple-style-span"/>
          <w:rFonts w:ascii="Arial" w:hAnsi="Arial" w:cs="Arial"/>
          <w:sz w:val="18"/>
          <w:szCs w:val="18"/>
          <w:u w:val="single"/>
          <w:shd w:val="clear" w:color="auto" w:fill="FFFFFF"/>
          <w:lang w:val="pl-PL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zakochał się w Tobie mą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ż</w:t>
      </w:r>
      <w:r w:rsidRPr="00867D0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!</w:t>
      </w:r>
    </w:p>
    <w:p w:rsidR="00D6441D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Bardzo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chcesz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by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ć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jedyn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kobiet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dla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ł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asnego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ęż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czyzny</w:t>
      </w:r>
      <w:r w:rsidRPr="000B46F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! </w:t>
      </w:r>
    </w:p>
    <w:p w:rsidR="00D6441D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Jeste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ś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zm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czona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byciem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kobiet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na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zasadach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«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Wszystko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sama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»,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obarczoną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rozwi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ą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zywaniem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trz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ą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cych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ę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nowych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problemów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pragniesz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skiej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troski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uwagi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Pr="000B46F3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wiesz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czym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ó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ć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spotkania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ch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czyznami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ł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atwo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przyc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hodzi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prawienie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czyznom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komplement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ó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Pr="00F4400B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Jeste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ś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przekonana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, ż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rozkocha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ć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sobie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czyzny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ale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gotowa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jeste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ś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przekona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ć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ę, 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jest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inaczej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by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ć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szczę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ś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liw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kobiet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czyzn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swoich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marze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ń</w:t>
      </w:r>
      <w:r w:rsidRPr="00F4400B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!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Uwaga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ksi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ąż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uczy podrywania cudzych mężów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!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powiada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na 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tym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jak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rozwija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ć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takie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uczucia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aby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powsta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ł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ł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ść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Twoich marzeń</w:t>
      </w:r>
      <w:r w:rsidRPr="00F4400B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:rsidR="00D6441D" w:rsidRPr="00F4400B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Czujesz, że jesteś zdolna do tego, ab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y być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piękniejszą, ale nie wiesz od czego zacząć</w:t>
      </w:r>
      <w:r w:rsidRPr="00F4400B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Chcesz nauczyć ubiera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ć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się tak, aby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zawsze wyglądać elegancko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i kobieco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Pr="00766AD0" w:rsidRDefault="00D6441D" w:rsidP="00464781">
      <w:pPr>
        <w:pStyle w:val="ListParagraph"/>
        <w:numPr>
          <w:ilvl w:val="0"/>
          <w:numId w:val="2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Jeste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ś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rzeciwniczk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wszelkich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teorii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su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rowych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zasad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zwolenniczk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ą ł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atwych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prostych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zmian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yciu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!</w:t>
      </w:r>
    </w:p>
    <w:p w:rsidR="00D6441D" w:rsidRPr="00B945C4" w:rsidRDefault="00D6441D" w:rsidP="00464781">
      <w:p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</w:p>
    <w:p w:rsidR="00D6441D" w:rsidRDefault="00D6441D" w:rsidP="00464781">
      <w:pPr>
        <w:jc w:val="both"/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Po przeczytaniu książki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D6441D" w:rsidRPr="00CF42F7" w:rsidRDefault="00D6441D" w:rsidP="0046478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outlineLvl w:val="2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val="pl-PL" w:eastAsia="ru-RU"/>
        </w:rPr>
        <w:t>Odkryje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sw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>ó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j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potencja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ł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w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rozwoju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kobieco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>ś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ci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i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l-PL" w:eastAsia="ru-RU"/>
        </w:rPr>
        <w:t>określisz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,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co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przeszkadza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ci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w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84650A">
        <w:rPr>
          <w:rFonts w:ascii="Arial" w:hAnsi="Arial" w:cs="Arial"/>
          <w:color w:val="000000"/>
          <w:sz w:val="18"/>
          <w:szCs w:val="18"/>
          <w:lang w:val="pl-PL" w:eastAsia="ru-RU"/>
        </w:rPr>
        <w:t>jego</w:t>
      </w:r>
      <w:r w:rsidRPr="0084650A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l-PL" w:eastAsia="ru-RU"/>
        </w:rPr>
        <w:t>uzewnętrznianiu</w:t>
      </w:r>
      <w:r w:rsidRPr="00CF42F7">
        <w:rPr>
          <w:rFonts w:ascii="Arial" w:hAnsi="Arial" w:cs="Arial"/>
          <w:color w:val="000000"/>
          <w:sz w:val="18"/>
          <w:szCs w:val="18"/>
          <w:lang w:eastAsia="ru-RU"/>
        </w:rPr>
        <w:t xml:space="preserve">. </w:t>
      </w:r>
    </w:p>
    <w:p w:rsidR="00D6441D" w:rsidRDefault="00D6441D" w:rsidP="00464781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Nauczysz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si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ę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by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ć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czaruj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ą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ą,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in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tryguj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ą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bardzo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pożądaną partnerką życiową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:rsidR="00D6441D" w:rsidRDefault="00D6441D" w:rsidP="00464781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Dowiesz się na czym polega znaczenie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kobiecego zac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hwytu i po co jest ona Ci potrzebne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Pr="00CF42F7" w:rsidRDefault="00D6441D" w:rsidP="00464781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Zawład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niesz sekretami kobiecości w sp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osobie ubierania się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Wed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ł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ug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tabeli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kt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ó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ą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specjalnie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dla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tej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publikacji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u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ł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ż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y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ł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zawodowa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konsultantka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od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wizerunku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nauczysz się używać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n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ajbardziej optymalnych dla Cieb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ie k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olorów i fasonów ubioru, a także zrozumiesz, że kobiecą można być w każdym stroju.</w:t>
      </w:r>
    </w:p>
    <w:p w:rsidR="00D6441D" w:rsidRPr="00CF42F7" w:rsidRDefault="00D6441D" w:rsidP="00464781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Zrozumiesz,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jak być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zauważalną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dla swojego mężcz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yz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ny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.</w:t>
      </w:r>
    </w:p>
    <w:p w:rsidR="00D6441D" w:rsidRDefault="00D6441D" w:rsidP="00464781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Nauczysz się lepiej prezentować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polepszając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swoje maniery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i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poznaj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ą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od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a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do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etykiet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ę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romantycznej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randki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Default="00D6441D" w:rsidP="00840B08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Poznasz</w:t>
      </w:r>
      <w:r w:rsidRPr="00840B08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sztukę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komple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mentowania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i dowiesz się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jakie komplementy są naj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bardziej wskazane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dla mężcz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yzn</w:t>
      </w:r>
      <w:r w:rsidRPr="00840B08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Default="00D6441D" w:rsidP="00840B08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Nauczysz się odnajdywać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równowagę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pomi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dzy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businesswoman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i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zwykłą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kobiet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ą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wspaniale lącząc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te role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:rsidR="00D6441D" w:rsidRDefault="00D6441D" w:rsidP="00840B08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U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ś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wiadomisz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sobie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, ż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mi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ł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ść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proces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kt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ó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rym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trzeba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kierowa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ć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,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dowiesz się jak inicjować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i rozwijać uczucia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miłości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w partnerze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.</w:t>
      </w:r>
    </w:p>
    <w:p w:rsidR="00D6441D" w:rsidRPr="00840B08" w:rsidRDefault="00D6441D" w:rsidP="00840B08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Po przeczytaniu prawdziwej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 xml:space="preserve"> historii miłości autorki 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p</w:t>
      </w:r>
      <w:r w:rsidRPr="00E82E13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rzekonasz się, że można rozkochać w sobie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ka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ż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dego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m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ęż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  <w:lang w:val="pl-PL"/>
        </w:rPr>
        <w:t>czyzn</w:t>
      </w:r>
      <w:r w:rsidRPr="0084650A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ę</w:t>
      </w:r>
      <w:r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.</w:t>
      </w:r>
    </w:p>
    <w:p w:rsidR="00D6441D" w:rsidRPr="00840B08" w:rsidRDefault="00D6441D" w:rsidP="00840B08">
      <w:pPr>
        <w:pStyle w:val="ListParagraph"/>
        <w:numPr>
          <w:ilvl w:val="0"/>
          <w:numId w:val="1"/>
        </w:numPr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Uzbroisz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si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ę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 xml:space="preserve">tajną broń (niedostępną gdzie indziej)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celu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wzbogacenia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intymnego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po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</w:rPr>
        <w:t>ż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ycia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!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To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oddzia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>ł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ywanie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na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zmys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>łó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w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m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>ęż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czyzny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kt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>ó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re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mo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>ż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na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ś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mia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>ł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o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nazwa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ć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kobiecymi</w:t>
      </w:r>
      <w:r w:rsidRPr="008465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color w:val="000000"/>
          <w:sz w:val="18"/>
          <w:szCs w:val="18"/>
          <w:shd w:val="clear" w:color="auto" w:fill="FFFFFF"/>
          <w:lang w:val="pl-PL"/>
        </w:rPr>
        <w:t>czarami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:rsidR="00D6441D" w:rsidRPr="00CF42F7" w:rsidRDefault="00D6441D" w:rsidP="00464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4650A">
        <w:rPr>
          <w:rFonts w:ascii="Arial" w:hAnsi="Arial" w:cs="Arial"/>
          <w:sz w:val="18"/>
          <w:szCs w:val="18"/>
          <w:shd w:val="clear" w:color="auto" w:fill="FFFFFF"/>
          <w:lang w:val="pl-PL"/>
        </w:rPr>
        <w:t>Otrzymasz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E82E13">
        <w:rPr>
          <w:rFonts w:ascii="Arial" w:hAnsi="Arial" w:cs="Arial"/>
          <w:sz w:val="18"/>
          <w:szCs w:val="18"/>
          <w:shd w:val="clear" w:color="auto" w:fill="FFFFFF"/>
          <w:lang w:val="pl-PL"/>
        </w:rPr>
        <w:t>dużą porcję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Fonts w:ascii="Arial" w:hAnsi="Arial" w:cs="Arial"/>
          <w:sz w:val="18"/>
          <w:szCs w:val="18"/>
          <w:shd w:val="clear" w:color="auto" w:fill="FFFFFF"/>
          <w:lang w:val="pl-PL"/>
        </w:rPr>
        <w:t>dobrego</w:t>
      </w:r>
      <w:r w:rsidRPr="0084650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4650A">
        <w:rPr>
          <w:rFonts w:ascii="Arial" w:hAnsi="Arial" w:cs="Arial"/>
          <w:sz w:val="18"/>
          <w:szCs w:val="18"/>
          <w:shd w:val="clear" w:color="auto" w:fill="FFFFFF"/>
          <w:lang w:val="pl-PL"/>
        </w:rPr>
        <w:t>nastroju</w:t>
      </w:r>
      <w:r w:rsidRPr="00E82E13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i uświadomisz sobie</w:t>
      </w:r>
      <w:r>
        <w:rPr>
          <w:rFonts w:ascii="Arial" w:hAnsi="Arial" w:cs="Arial"/>
          <w:sz w:val="18"/>
          <w:szCs w:val="18"/>
          <w:shd w:val="clear" w:color="auto" w:fill="FFFFFF"/>
        </w:rPr>
        <w:t>, że bycie prawdziwą kobietą jest łatwe i przyjemne</w:t>
      </w:r>
      <w:r w:rsidRPr="00CF42F7">
        <w:rPr>
          <w:rFonts w:ascii="Arial" w:hAnsi="Arial" w:cs="Arial"/>
          <w:sz w:val="18"/>
          <w:szCs w:val="18"/>
          <w:shd w:val="clear" w:color="auto" w:fill="FFFFFF"/>
        </w:rPr>
        <w:t>!</w:t>
      </w:r>
    </w:p>
    <w:p w:rsidR="00D6441D" w:rsidRDefault="00D6441D" w:rsidP="00464781">
      <w:pPr>
        <w:jc w:val="both"/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D6441D" w:rsidSect="00E6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6EC"/>
    <w:multiLevelType w:val="hybridMultilevel"/>
    <w:tmpl w:val="7F16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62C68"/>
    <w:multiLevelType w:val="hybridMultilevel"/>
    <w:tmpl w:val="4884612C"/>
    <w:lvl w:ilvl="0" w:tplc="524463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6B7"/>
    <w:rsid w:val="00080A97"/>
    <w:rsid w:val="000B46F3"/>
    <w:rsid w:val="000E7B5A"/>
    <w:rsid w:val="00166691"/>
    <w:rsid w:val="001A6288"/>
    <w:rsid w:val="001C4A3D"/>
    <w:rsid w:val="00280648"/>
    <w:rsid w:val="002D4A9B"/>
    <w:rsid w:val="0033637A"/>
    <w:rsid w:val="00343CB3"/>
    <w:rsid w:val="003C5749"/>
    <w:rsid w:val="004035AC"/>
    <w:rsid w:val="00464781"/>
    <w:rsid w:val="00527615"/>
    <w:rsid w:val="00527A18"/>
    <w:rsid w:val="005865EC"/>
    <w:rsid w:val="00587AE8"/>
    <w:rsid w:val="00674B20"/>
    <w:rsid w:val="007600E3"/>
    <w:rsid w:val="00766AD0"/>
    <w:rsid w:val="0081752F"/>
    <w:rsid w:val="00821167"/>
    <w:rsid w:val="00840B08"/>
    <w:rsid w:val="0084650A"/>
    <w:rsid w:val="00867D03"/>
    <w:rsid w:val="008F5A4A"/>
    <w:rsid w:val="0092248F"/>
    <w:rsid w:val="00B945C4"/>
    <w:rsid w:val="00BA102C"/>
    <w:rsid w:val="00BC6A1B"/>
    <w:rsid w:val="00BE6B45"/>
    <w:rsid w:val="00C221A7"/>
    <w:rsid w:val="00CA2E9B"/>
    <w:rsid w:val="00CE2A17"/>
    <w:rsid w:val="00CF42F7"/>
    <w:rsid w:val="00D111FF"/>
    <w:rsid w:val="00D42E56"/>
    <w:rsid w:val="00D6441D"/>
    <w:rsid w:val="00D768E0"/>
    <w:rsid w:val="00DA5183"/>
    <w:rsid w:val="00DE56B7"/>
    <w:rsid w:val="00E64F0D"/>
    <w:rsid w:val="00E82E13"/>
    <w:rsid w:val="00F4400B"/>
    <w:rsid w:val="00F54E32"/>
    <w:rsid w:val="00FA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0D"/>
    <w:pPr>
      <w:spacing w:after="200" w:line="276" w:lineRule="auto"/>
    </w:pPr>
    <w:rPr>
      <w:lang w:val="ru-RU" w:eastAsia="en-US"/>
    </w:rPr>
  </w:style>
  <w:style w:type="paragraph" w:styleId="Heading2">
    <w:name w:val="heading 2"/>
    <w:basedOn w:val="Normal"/>
    <w:link w:val="Heading2Char"/>
    <w:uiPriority w:val="99"/>
    <w:qFormat/>
    <w:rsid w:val="00B94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248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45C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248F"/>
    <w:rPr>
      <w:rFonts w:ascii="Cambria" w:hAnsi="Cambria" w:cs="Times New Roman"/>
      <w:b/>
      <w:bCs/>
      <w:color w:val="4F81BD"/>
    </w:rPr>
  </w:style>
  <w:style w:type="character" w:customStyle="1" w:styleId="apple-style-span">
    <w:name w:val="apple-style-span"/>
    <w:basedOn w:val="DefaultParagraphFont"/>
    <w:uiPriority w:val="99"/>
    <w:rsid w:val="00DE56B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E56B7"/>
    <w:rPr>
      <w:rFonts w:cs="Times New Roman"/>
    </w:rPr>
  </w:style>
  <w:style w:type="paragraph" w:styleId="ListParagraph">
    <w:name w:val="List Paragraph"/>
    <w:basedOn w:val="Normal"/>
    <w:uiPriority w:val="99"/>
    <w:qFormat/>
    <w:rsid w:val="00403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495</Words>
  <Characters>2827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Książka «Bukiet Twojej Kobiecości» - to mini-encyklopedia współczesnej kobiety</dc:title>
  <dc:subject/>
  <dc:creator>Бекетова</dc:creator>
  <cp:keywords/>
  <dc:description/>
  <cp:lastModifiedBy>Urszula</cp:lastModifiedBy>
  <cp:revision>2</cp:revision>
  <dcterms:created xsi:type="dcterms:W3CDTF">2011-11-14T09:10:00Z</dcterms:created>
  <dcterms:modified xsi:type="dcterms:W3CDTF">2011-11-14T09:10:00Z</dcterms:modified>
</cp:coreProperties>
</file>